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C2" w:rsidRPr="004E35C2" w:rsidRDefault="004E35C2" w:rsidP="00F90325">
      <w:pPr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:rsidR="004E35C2" w:rsidRPr="004E35C2" w:rsidRDefault="004E35C2" w:rsidP="00F90325">
      <w:pPr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:rsidR="00F90325" w:rsidRPr="004E35C2" w:rsidRDefault="004E35C2" w:rsidP="00F90325">
      <w:pPr>
        <w:jc w:val="center"/>
        <w:rPr>
          <w:rFonts w:asciiTheme="minorHAnsi" w:hAnsiTheme="minorHAnsi" w:cstheme="minorHAnsi"/>
          <w:b/>
          <w:spacing w:val="20"/>
          <w:sz w:val="36"/>
          <w:szCs w:val="36"/>
        </w:rPr>
      </w:pPr>
      <w:r w:rsidRPr="004E35C2">
        <w:rPr>
          <w:rFonts w:asciiTheme="minorHAnsi" w:hAnsiTheme="minorHAnsi" w:cstheme="minorHAnsi"/>
          <w:b/>
          <w:spacing w:val="20"/>
          <w:sz w:val="36"/>
          <w:szCs w:val="36"/>
        </w:rPr>
        <w:t>Žádost</w:t>
      </w:r>
      <w:r w:rsidR="00D95ED1">
        <w:rPr>
          <w:rFonts w:asciiTheme="minorHAnsi" w:hAnsiTheme="minorHAnsi" w:cstheme="minorHAnsi"/>
          <w:b/>
          <w:spacing w:val="20"/>
          <w:sz w:val="36"/>
          <w:szCs w:val="36"/>
        </w:rPr>
        <w:t xml:space="preserve"> o</w:t>
      </w:r>
      <w:r w:rsidRPr="004E35C2">
        <w:rPr>
          <w:rFonts w:asciiTheme="minorHAnsi" w:hAnsiTheme="minorHAnsi" w:cstheme="minorHAnsi"/>
          <w:b/>
          <w:sz w:val="36"/>
          <w:szCs w:val="36"/>
        </w:rPr>
        <w:t xml:space="preserve"> vydání nového rozhodnutí</w:t>
      </w:r>
    </w:p>
    <w:p w:rsidR="004E35C2" w:rsidRPr="004E35C2" w:rsidRDefault="004E35C2" w:rsidP="00F90325">
      <w:pPr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:rsidR="004E35C2" w:rsidRPr="004E35C2" w:rsidRDefault="00F90325" w:rsidP="004E35C2">
      <w:pPr>
        <w:spacing w:before="24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 xml:space="preserve">Jméno, popřípadě jména, </w:t>
      </w:r>
      <w:r w:rsidR="00A5706E">
        <w:rPr>
          <w:rFonts w:asciiTheme="minorHAnsi" w:hAnsiTheme="minorHAnsi" w:cstheme="minorHAnsi"/>
        </w:rPr>
        <w:t>a</w:t>
      </w:r>
      <w:r w:rsidR="005B6BD7">
        <w:rPr>
          <w:rFonts w:asciiTheme="minorHAnsi" w:hAnsiTheme="minorHAnsi" w:cstheme="minorHAnsi"/>
        </w:rPr>
        <w:t xml:space="preserve"> příjm</w:t>
      </w:r>
      <w:r w:rsidRPr="004E35C2">
        <w:rPr>
          <w:rFonts w:asciiTheme="minorHAnsi" w:hAnsiTheme="minorHAnsi" w:cstheme="minorHAnsi"/>
        </w:rPr>
        <w:t>ení uchazeče:</w:t>
      </w:r>
      <w:r w:rsidR="003852C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81521515"/>
          <w:placeholder>
            <w:docPart w:val="3B5CACD7FB52462389037F5784B58754"/>
          </w:placeholder>
          <w:showingPlcHdr/>
          <w:text/>
        </w:sdtPr>
        <w:sdtEndPr/>
        <w:sdtContent>
          <w:r w:rsidR="003852CA" w:rsidRPr="00893465">
            <w:rPr>
              <w:rStyle w:val="Zstupntext"/>
            </w:rPr>
            <w:t>Klikněte nebo klepněte sem a zadejte text.</w:t>
          </w:r>
        </w:sdtContent>
      </w:sdt>
    </w:p>
    <w:p w:rsidR="004E35C2" w:rsidRPr="004E35C2" w:rsidRDefault="00F90325" w:rsidP="004E35C2">
      <w:pPr>
        <w:spacing w:before="24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 xml:space="preserve">Datum narození uchazeče: </w:t>
      </w:r>
      <w:sdt>
        <w:sdtPr>
          <w:rPr>
            <w:rFonts w:asciiTheme="minorHAnsi" w:hAnsiTheme="minorHAnsi" w:cstheme="minorHAnsi"/>
          </w:rPr>
          <w:id w:val="-988165737"/>
          <w:placeholder>
            <w:docPart w:val="695DE2AA84654202BCFC1E02D7DC0C41"/>
          </w:placeholder>
          <w:showingPlcHdr/>
          <w:text/>
        </w:sdtPr>
        <w:sdtEndPr/>
        <w:sdtContent>
          <w:r w:rsidR="003852CA" w:rsidRPr="00893465">
            <w:rPr>
              <w:rStyle w:val="Zstupntext"/>
            </w:rPr>
            <w:t>Klikněte nebo klepněte sem a zadejte text.</w:t>
          </w:r>
        </w:sdtContent>
      </w:sdt>
      <w:r w:rsidRPr="004E35C2">
        <w:rPr>
          <w:rFonts w:asciiTheme="minorHAnsi" w:hAnsiTheme="minorHAnsi" w:cstheme="minorHAnsi"/>
        </w:rPr>
        <w:tab/>
      </w:r>
      <w:r w:rsidRPr="004E35C2">
        <w:rPr>
          <w:rFonts w:asciiTheme="minorHAnsi" w:hAnsiTheme="minorHAnsi" w:cstheme="minorHAnsi"/>
        </w:rPr>
        <w:tab/>
      </w:r>
      <w:r w:rsidRPr="004E35C2">
        <w:rPr>
          <w:rFonts w:asciiTheme="minorHAnsi" w:hAnsiTheme="minorHAnsi" w:cstheme="minorHAnsi"/>
        </w:rPr>
        <w:tab/>
      </w:r>
      <w:r w:rsidRPr="004E35C2">
        <w:rPr>
          <w:rFonts w:asciiTheme="minorHAnsi" w:hAnsiTheme="minorHAnsi" w:cstheme="minorHAnsi"/>
        </w:rPr>
        <w:tab/>
      </w:r>
    </w:p>
    <w:p w:rsidR="004E35C2" w:rsidRPr="004E35C2" w:rsidRDefault="00F90325" w:rsidP="004E35C2">
      <w:pPr>
        <w:spacing w:before="24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Místo trvalého pobytu uchazeče:</w:t>
      </w:r>
      <w:r w:rsidR="004E35C2" w:rsidRPr="004E35C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31010223"/>
          <w:placeholder>
            <w:docPart w:val="A053958321C944738D96622724E1FF28"/>
          </w:placeholder>
          <w:showingPlcHdr/>
          <w:text/>
        </w:sdtPr>
        <w:sdtEndPr/>
        <w:sdtContent>
          <w:r w:rsidR="003852CA" w:rsidRPr="00893465">
            <w:rPr>
              <w:rStyle w:val="Zstupntext"/>
            </w:rPr>
            <w:t>Klikněte nebo klepněte sem a zadejte text.</w:t>
          </w:r>
        </w:sdtContent>
      </w:sdt>
      <w:r w:rsidRPr="004E35C2">
        <w:rPr>
          <w:rFonts w:asciiTheme="minorHAnsi" w:hAnsiTheme="minorHAnsi" w:cstheme="minorHAnsi"/>
        </w:rPr>
        <w:t xml:space="preserve"> </w:t>
      </w:r>
      <w:r w:rsidRPr="004E35C2">
        <w:rPr>
          <w:rFonts w:asciiTheme="minorHAnsi" w:hAnsiTheme="minorHAnsi" w:cstheme="minorHAnsi"/>
        </w:rPr>
        <w:tab/>
      </w:r>
      <w:r w:rsidRPr="004E35C2">
        <w:rPr>
          <w:rFonts w:asciiTheme="minorHAnsi" w:hAnsiTheme="minorHAnsi" w:cstheme="minorHAnsi"/>
        </w:rPr>
        <w:tab/>
      </w:r>
      <w:r w:rsidRPr="004E35C2">
        <w:rPr>
          <w:rFonts w:asciiTheme="minorHAnsi" w:hAnsiTheme="minorHAnsi" w:cstheme="minorHAnsi"/>
        </w:rPr>
        <w:tab/>
      </w:r>
    </w:p>
    <w:p w:rsidR="00F90325" w:rsidRPr="004E35C2" w:rsidRDefault="00F90325" w:rsidP="004E35C2">
      <w:pPr>
        <w:spacing w:before="24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Jméno, popřípadě jména, a příjmení</w:t>
      </w:r>
    </w:p>
    <w:p w:rsidR="004E35C2" w:rsidRPr="004E35C2" w:rsidRDefault="00F90325" w:rsidP="004E35C2">
      <w:pPr>
        <w:spacing w:before="24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zákonného zástupce nezletilého uchazeče:</w:t>
      </w:r>
      <w:r w:rsidR="004E35C2" w:rsidRPr="004E35C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32180508"/>
          <w:placeholder>
            <w:docPart w:val="C623AC63BF984C4BB08B856157547987"/>
          </w:placeholder>
          <w:showingPlcHdr/>
          <w:text/>
        </w:sdtPr>
        <w:sdtEndPr/>
        <w:sdtContent>
          <w:r w:rsidR="003852CA" w:rsidRPr="00893465">
            <w:rPr>
              <w:rStyle w:val="Zstupntext"/>
            </w:rPr>
            <w:t>Klikněte nebo klepněte sem a zadejte text.</w:t>
          </w:r>
        </w:sdtContent>
      </w:sdt>
      <w:r w:rsidRPr="004E35C2">
        <w:rPr>
          <w:rFonts w:asciiTheme="minorHAnsi" w:hAnsiTheme="minorHAnsi" w:cstheme="minorHAnsi"/>
        </w:rPr>
        <w:tab/>
      </w:r>
    </w:p>
    <w:p w:rsidR="00F90325" w:rsidRPr="004E35C2" w:rsidRDefault="00F90325" w:rsidP="004E35C2">
      <w:pPr>
        <w:spacing w:before="24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 xml:space="preserve">Místo trvalého pobytu </w:t>
      </w:r>
    </w:p>
    <w:p w:rsidR="004E35C2" w:rsidRDefault="00F90325" w:rsidP="004E35C2">
      <w:pPr>
        <w:spacing w:before="24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zákonného zástupce nezletilého uchazeče:</w:t>
      </w:r>
      <w:r w:rsidR="004E35C2" w:rsidRPr="004E35C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64150342"/>
          <w:placeholder>
            <w:docPart w:val="8AD7591A327D450B88C1342E0EE215F8"/>
          </w:placeholder>
          <w:showingPlcHdr/>
          <w:text w:multiLine="1"/>
        </w:sdtPr>
        <w:sdtEndPr/>
        <w:sdtContent>
          <w:r w:rsidR="003852CA" w:rsidRPr="00893465">
            <w:rPr>
              <w:rStyle w:val="Zstupntext"/>
            </w:rPr>
            <w:t>Klikněte nebo klepněte sem a zadejte text.</w:t>
          </w:r>
        </w:sdtContent>
      </w:sdt>
      <w:r w:rsidRPr="004E35C2">
        <w:rPr>
          <w:rFonts w:asciiTheme="minorHAnsi" w:hAnsiTheme="minorHAnsi" w:cstheme="minorHAnsi"/>
        </w:rPr>
        <w:tab/>
      </w:r>
    </w:p>
    <w:p w:rsidR="00F90325" w:rsidRPr="004E35C2" w:rsidRDefault="00F90325" w:rsidP="00F90325">
      <w:pPr>
        <w:jc w:val="both"/>
        <w:rPr>
          <w:rFonts w:asciiTheme="minorHAnsi" w:hAnsiTheme="minorHAnsi" w:cstheme="minorHAnsi"/>
        </w:rPr>
      </w:pPr>
    </w:p>
    <w:p w:rsidR="00F90325" w:rsidRPr="004E35C2" w:rsidRDefault="00F90325" w:rsidP="004E35C2">
      <w:pPr>
        <w:spacing w:before="480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Podle § 101 písm. b) zákona č. 500/2004 Sb., správní řád, ve znění pozdějších předpisů, žádám</w:t>
      </w:r>
    </w:p>
    <w:p w:rsidR="00F90325" w:rsidRPr="004E35C2" w:rsidRDefault="00F90325" w:rsidP="004E35C2">
      <w:pPr>
        <w:spacing w:before="240"/>
        <w:jc w:val="center"/>
        <w:rPr>
          <w:rFonts w:asciiTheme="minorHAnsi" w:hAnsiTheme="minorHAnsi" w:cstheme="minorHAnsi"/>
          <w:b/>
        </w:rPr>
      </w:pPr>
      <w:r w:rsidRPr="004E35C2">
        <w:rPr>
          <w:rFonts w:asciiTheme="minorHAnsi" w:hAnsiTheme="minorHAnsi" w:cstheme="minorHAnsi"/>
          <w:b/>
        </w:rPr>
        <w:t>o vydání nového rozhodnutí</w:t>
      </w:r>
    </w:p>
    <w:p w:rsidR="00F90325" w:rsidRPr="004E35C2" w:rsidRDefault="00F90325" w:rsidP="00F90325">
      <w:pPr>
        <w:spacing w:line="480" w:lineRule="auto"/>
        <w:jc w:val="both"/>
        <w:rPr>
          <w:rFonts w:asciiTheme="minorHAnsi" w:hAnsiTheme="minorHAnsi" w:cstheme="minorHAnsi"/>
        </w:rPr>
      </w:pPr>
    </w:p>
    <w:p w:rsidR="00F90325" w:rsidRPr="004E35C2" w:rsidRDefault="00F90325" w:rsidP="00F90325">
      <w:pPr>
        <w:spacing w:line="480" w:lineRule="auto"/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v řízení o přijet</w:t>
      </w:r>
      <w:r w:rsidR="004E35C2">
        <w:rPr>
          <w:rFonts w:asciiTheme="minorHAnsi" w:hAnsiTheme="minorHAnsi" w:cstheme="minorHAnsi"/>
        </w:rPr>
        <w:t xml:space="preserve">í ke vzdělávání ve Střední průmyslové škole na Proseku, Novoborská 610/2, Praha 9, </w:t>
      </w:r>
      <w:r w:rsidRPr="004E35C2">
        <w:rPr>
          <w:rFonts w:asciiTheme="minorHAnsi" w:hAnsiTheme="minorHAnsi" w:cstheme="minorHAnsi"/>
        </w:rPr>
        <w:t>do 1. ročníku oboru vzdělání</w:t>
      </w:r>
      <w:r w:rsidR="004E35C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07081139"/>
          <w:placeholder>
            <w:docPart w:val="5B746D72D76149B8858C726D0BB577A7"/>
          </w:placeholder>
          <w:showingPlcHdr/>
          <w:text/>
        </w:sdtPr>
        <w:sdtEndPr/>
        <w:sdtContent>
          <w:r w:rsidR="004E35C2" w:rsidRPr="00893465">
            <w:rPr>
              <w:rStyle w:val="Zstupntext"/>
            </w:rPr>
            <w:t>Klikněte nebo klepněte sem a zadejte text.</w:t>
          </w:r>
        </w:sdtContent>
      </w:sdt>
      <w:r w:rsidRPr="004E35C2">
        <w:rPr>
          <w:rFonts w:asciiTheme="minorHAnsi" w:hAnsiTheme="minorHAnsi" w:cstheme="minorHAnsi"/>
        </w:rPr>
        <w:t>, denní</w:t>
      </w:r>
      <w:r w:rsidR="003852CA">
        <w:rPr>
          <w:rFonts w:asciiTheme="minorHAnsi" w:hAnsiTheme="minorHAnsi" w:cstheme="minorHAnsi"/>
        </w:rPr>
        <w:t xml:space="preserve"> </w:t>
      </w:r>
      <w:r w:rsidRPr="004E35C2">
        <w:rPr>
          <w:rFonts w:asciiTheme="minorHAnsi" w:hAnsiTheme="minorHAnsi" w:cstheme="minorHAnsi"/>
        </w:rPr>
        <w:t xml:space="preserve">formy vzdělávání. O vydání nového rozhodnutí žádám z toho důvodu, že </w:t>
      </w:r>
      <w:r w:rsidR="003852CA">
        <w:rPr>
          <w:rFonts w:asciiTheme="minorHAnsi" w:hAnsiTheme="minorHAnsi" w:cstheme="minorHAnsi"/>
          <w:b/>
        </w:rPr>
        <w:t xml:space="preserve">jsem </w:t>
      </w:r>
      <w:proofErr w:type="gramStart"/>
      <w:r w:rsidR="003852CA">
        <w:rPr>
          <w:rFonts w:asciiTheme="minorHAnsi" w:hAnsiTheme="minorHAnsi" w:cstheme="minorHAnsi"/>
          <w:b/>
        </w:rPr>
        <w:t xml:space="preserve">splnil(a) </w:t>
      </w:r>
      <w:r w:rsidRPr="004E35C2">
        <w:rPr>
          <w:rFonts w:asciiTheme="minorHAnsi" w:hAnsiTheme="minorHAnsi" w:cstheme="minorHAnsi"/>
          <w:b/>
        </w:rPr>
        <w:t>podmínky</w:t>
      </w:r>
      <w:proofErr w:type="gramEnd"/>
      <w:r w:rsidRPr="004E35C2">
        <w:rPr>
          <w:rFonts w:asciiTheme="minorHAnsi" w:hAnsiTheme="minorHAnsi" w:cstheme="minorHAnsi"/>
          <w:b/>
        </w:rPr>
        <w:t xml:space="preserve"> přijímacího řízení, ale nebyl(a) jsem přijat(a) z důvodu počtu přijímaných uchazečů</w:t>
      </w:r>
      <w:r w:rsidRPr="004E35C2">
        <w:rPr>
          <w:rFonts w:asciiTheme="minorHAnsi" w:hAnsiTheme="minorHAnsi" w:cstheme="minorHAnsi"/>
        </w:rPr>
        <w:t>.</w:t>
      </w:r>
    </w:p>
    <w:p w:rsidR="00F90325" w:rsidRPr="004E35C2" w:rsidRDefault="00F90325" w:rsidP="00F90325">
      <w:pPr>
        <w:jc w:val="both"/>
        <w:rPr>
          <w:rFonts w:asciiTheme="minorHAnsi" w:hAnsiTheme="minorHAnsi" w:cstheme="minorHAnsi"/>
        </w:rPr>
      </w:pPr>
    </w:p>
    <w:p w:rsidR="00F90325" w:rsidRPr="004E35C2" w:rsidRDefault="00F90325" w:rsidP="00F90325">
      <w:pPr>
        <w:jc w:val="both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V</w:t>
      </w:r>
      <w:r w:rsidR="00154C7B" w:rsidRPr="00154C7B">
        <w:rPr>
          <w:rFonts w:asciiTheme="minorHAnsi" w:hAnsiTheme="minorHAnsi" w:cstheme="minorHAnsi"/>
        </w:rPr>
        <w:t xml:space="preserve"> </w:t>
      </w:r>
      <w:r w:rsidR="00154C7B">
        <w:rPr>
          <w:rFonts w:asciiTheme="minorHAnsi" w:hAnsiTheme="minorHAnsi" w:cstheme="minorHAnsi"/>
        </w:rPr>
        <w:t>.............................................</w:t>
      </w:r>
      <w:r w:rsidR="003852CA">
        <w:rPr>
          <w:rFonts w:asciiTheme="minorHAnsi" w:hAnsiTheme="minorHAnsi" w:cstheme="minorHAnsi"/>
        </w:rPr>
        <w:t>,</w:t>
      </w:r>
      <w:r w:rsidRPr="004E35C2">
        <w:rPr>
          <w:rFonts w:asciiTheme="minorHAnsi" w:hAnsiTheme="minorHAnsi" w:cstheme="minorHAnsi"/>
        </w:rPr>
        <w:t xml:space="preserve"> </w:t>
      </w:r>
      <w:r w:rsidR="003852CA">
        <w:rPr>
          <w:rFonts w:asciiTheme="minorHAnsi" w:hAnsiTheme="minorHAnsi" w:cstheme="minorHAnsi"/>
        </w:rPr>
        <w:t>d</w:t>
      </w:r>
      <w:r w:rsidRPr="004E35C2">
        <w:rPr>
          <w:rFonts w:asciiTheme="minorHAnsi" w:hAnsiTheme="minorHAnsi" w:cstheme="minorHAnsi"/>
        </w:rPr>
        <w:t>ne</w:t>
      </w:r>
      <w:r w:rsidR="003852CA">
        <w:rPr>
          <w:rFonts w:asciiTheme="minorHAnsi" w:hAnsiTheme="minorHAnsi" w:cstheme="minorHAnsi"/>
        </w:rPr>
        <w:t xml:space="preserve"> </w:t>
      </w:r>
      <w:r w:rsidR="00154C7B">
        <w:rPr>
          <w:rFonts w:asciiTheme="minorHAnsi" w:hAnsiTheme="minorHAnsi" w:cstheme="minorHAnsi"/>
        </w:rPr>
        <w:t>……………………………...</w:t>
      </w:r>
      <w:r w:rsidRPr="004E35C2">
        <w:rPr>
          <w:rFonts w:asciiTheme="minorHAnsi" w:hAnsiTheme="minorHAnsi" w:cstheme="minorHAnsi"/>
        </w:rPr>
        <w:t xml:space="preserve">                         </w:t>
      </w:r>
    </w:p>
    <w:p w:rsidR="00F90325" w:rsidRPr="004E35C2" w:rsidRDefault="00F90325" w:rsidP="00F90325">
      <w:pPr>
        <w:ind w:left="3540" w:firstLine="708"/>
        <w:jc w:val="both"/>
        <w:rPr>
          <w:rFonts w:asciiTheme="minorHAnsi" w:hAnsiTheme="minorHAnsi" w:cstheme="minorHAnsi"/>
        </w:rPr>
      </w:pPr>
    </w:p>
    <w:p w:rsidR="003852CA" w:rsidRDefault="003852CA" w:rsidP="00F90325">
      <w:pPr>
        <w:ind w:left="3540" w:firstLine="708"/>
        <w:jc w:val="both"/>
        <w:rPr>
          <w:rFonts w:asciiTheme="minorHAnsi" w:hAnsiTheme="minorHAnsi" w:cstheme="minorHAnsi"/>
        </w:rPr>
      </w:pPr>
    </w:p>
    <w:p w:rsidR="003852CA" w:rsidRDefault="003852CA" w:rsidP="00F90325">
      <w:pPr>
        <w:ind w:left="3540" w:firstLine="708"/>
        <w:jc w:val="both"/>
        <w:rPr>
          <w:rFonts w:asciiTheme="minorHAnsi" w:hAnsiTheme="minorHAnsi" w:cstheme="minorHAnsi"/>
        </w:rPr>
      </w:pPr>
    </w:p>
    <w:p w:rsidR="00F90325" w:rsidRPr="004E35C2" w:rsidRDefault="003852CA" w:rsidP="00F90325">
      <w:pPr>
        <w:ind w:left="354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F90325" w:rsidRPr="004E35C2">
        <w:rPr>
          <w:rFonts w:asciiTheme="minorHAnsi" w:hAnsiTheme="minorHAnsi" w:cstheme="minorHAnsi"/>
        </w:rPr>
        <w:t>….……………………………………….………</w:t>
      </w:r>
    </w:p>
    <w:p w:rsidR="00F90325" w:rsidRPr="004E35C2" w:rsidRDefault="00F90325" w:rsidP="003852CA">
      <w:pPr>
        <w:jc w:val="right"/>
        <w:rPr>
          <w:rFonts w:asciiTheme="minorHAnsi" w:hAnsiTheme="minorHAnsi" w:cstheme="minorHAnsi"/>
        </w:rPr>
      </w:pPr>
      <w:r w:rsidRPr="004E35C2">
        <w:rPr>
          <w:rFonts w:asciiTheme="minorHAnsi" w:hAnsiTheme="minorHAnsi" w:cstheme="minorHAnsi"/>
        </w:rPr>
        <w:t>(podpis uchazeče a zákonného zástupce nezletilého uchazeče)</w:t>
      </w:r>
    </w:p>
    <w:p w:rsidR="00F8178D" w:rsidRPr="004E35C2" w:rsidRDefault="00F8178D" w:rsidP="000D19D2">
      <w:pPr>
        <w:jc w:val="both"/>
        <w:rPr>
          <w:rFonts w:asciiTheme="minorHAnsi" w:hAnsiTheme="minorHAnsi" w:cstheme="minorHAnsi"/>
        </w:rPr>
      </w:pPr>
    </w:p>
    <w:sectPr w:rsidR="00F8178D" w:rsidRPr="004E35C2" w:rsidSect="00EF72DB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61" w:rsidRDefault="001A7061">
      <w:r>
        <w:separator/>
      </w:r>
    </w:p>
  </w:endnote>
  <w:endnote w:type="continuationSeparator" w:id="0">
    <w:p w:rsidR="001A7061" w:rsidRDefault="001A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61" w:rsidRDefault="001A7061">
      <w:r>
        <w:separator/>
      </w:r>
    </w:p>
  </w:footnote>
  <w:footnote w:type="continuationSeparator" w:id="0">
    <w:p w:rsidR="001A7061" w:rsidRDefault="001A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A8" w:rsidRPr="00944738" w:rsidRDefault="00216A58" w:rsidP="00E34B38">
    <w:pPr>
      <w:pStyle w:val="Zhlav"/>
      <w:tabs>
        <w:tab w:val="clear" w:pos="4536"/>
        <w:tab w:val="left" w:pos="4500"/>
        <w:tab w:val="center" w:pos="6120"/>
      </w:tabs>
      <w:rPr>
        <w:rFonts w:ascii="Lucida Sans" w:hAnsi="Lucida Sans"/>
        <w:color w:val="000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A8A8AA" wp14:editId="025B493E">
          <wp:simplePos x="0" y="0"/>
          <wp:positionH relativeFrom="column">
            <wp:posOffset>967105</wp:posOffset>
          </wp:positionH>
          <wp:positionV relativeFrom="paragraph">
            <wp:posOffset>57785</wp:posOffset>
          </wp:positionV>
          <wp:extent cx="1849755" cy="683260"/>
          <wp:effectExtent l="0" t="0" r="0" b="2540"/>
          <wp:wrapNone/>
          <wp:docPr id="4" name="obrázek 4" descr="logo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ez_tex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22" b="31458"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3158DF1" wp14:editId="6CF315CA">
          <wp:simplePos x="0" y="0"/>
          <wp:positionH relativeFrom="column">
            <wp:posOffset>-4445</wp:posOffset>
          </wp:positionH>
          <wp:positionV relativeFrom="paragraph">
            <wp:align>bottom</wp:align>
          </wp:positionV>
          <wp:extent cx="838200" cy="838200"/>
          <wp:effectExtent l="0" t="0" r="0" b="0"/>
          <wp:wrapNone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7A8" w:rsidRPr="00171E2D">
      <w:rPr>
        <w:color w:val="000080"/>
      </w:rPr>
      <w:t xml:space="preserve"> </w:t>
    </w:r>
  </w:p>
  <w:p w:rsidR="00DA37A8" w:rsidRPr="005F1302" w:rsidRDefault="008A6911" w:rsidP="009E53EC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ascii="Arial" w:hAnsi="Arial" w:cs="Arial"/>
        <w:b/>
        <w:color w:val="595959"/>
      </w:rPr>
    </w:pPr>
    <w:r>
      <w:rPr>
        <w:rFonts w:ascii="Arial" w:hAnsi="Arial" w:cs="Arial"/>
        <w:b/>
        <w:color w:val="595959"/>
      </w:rPr>
      <w:tab/>
    </w:r>
    <w:r w:rsidR="00DA37A8" w:rsidRPr="005F1302">
      <w:rPr>
        <w:rFonts w:ascii="Arial" w:hAnsi="Arial" w:cs="Arial"/>
        <w:b/>
        <w:color w:val="595959"/>
      </w:rPr>
      <w:t>Střední průmyslová škola na Proseku</w:t>
    </w:r>
  </w:p>
  <w:p w:rsidR="00DA37A8" w:rsidRPr="005F1302" w:rsidRDefault="008A6911" w:rsidP="008833E1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ascii="Arial" w:hAnsi="Arial" w:cs="Arial"/>
        <w:b/>
        <w:color w:val="595959"/>
      </w:rPr>
    </w:pPr>
    <w:r>
      <w:rPr>
        <w:rFonts w:ascii="Arial" w:hAnsi="Arial" w:cs="Arial"/>
        <w:b/>
        <w:color w:val="595959"/>
      </w:rPr>
      <w:tab/>
    </w:r>
    <w:r w:rsidR="00DA37A8" w:rsidRPr="005F1302">
      <w:rPr>
        <w:rFonts w:ascii="Arial" w:hAnsi="Arial" w:cs="Arial"/>
        <w:b/>
        <w:color w:val="595959"/>
      </w:rPr>
      <w:t xml:space="preserve">190 00 Praha 9, Novoborská </w:t>
    </w:r>
    <w:r w:rsidR="00164E62">
      <w:rPr>
        <w:rFonts w:ascii="Arial" w:hAnsi="Arial" w:cs="Arial"/>
        <w:b/>
        <w:color w:val="595959"/>
      </w:rPr>
      <w:t>610/</w:t>
    </w:r>
    <w:r w:rsidR="00DA37A8" w:rsidRPr="005F1302">
      <w:rPr>
        <w:rFonts w:ascii="Arial" w:hAnsi="Arial" w:cs="Arial"/>
        <w:b/>
        <w:color w:val="595959"/>
      </w:rPr>
      <w:t>2</w:t>
    </w: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A01"/>
    <w:multiLevelType w:val="multilevel"/>
    <w:tmpl w:val="0A967B2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152420"/>
    <w:multiLevelType w:val="multilevel"/>
    <w:tmpl w:val="3F90EB4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3C5958"/>
    <w:multiLevelType w:val="hybridMultilevel"/>
    <w:tmpl w:val="0E682078"/>
    <w:lvl w:ilvl="0" w:tplc="092066A4">
      <w:start w:val="6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95525"/>
    <w:multiLevelType w:val="multilevel"/>
    <w:tmpl w:val="594C4B00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057D95"/>
    <w:multiLevelType w:val="hybridMultilevel"/>
    <w:tmpl w:val="58A2D6CC"/>
    <w:lvl w:ilvl="0" w:tplc="2C2E402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XBTYIL7CnuU5kqbMkqYk9GDW9yZU9Oh8LMKkLe1dF/HxCimGs0ycWmMSxiVCU0/pljEscAnGThnhgFU1LJhBQ==" w:salt="uipQc/BRJAK4/9c3JU+Cf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8B"/>
    <w:rsid w:val="000025E5"/>
    <w:rsid w:val="00004757"/>
    <w:rsid w:val="0000623D"/>
    <w:rsid w:val="00007AD8"/>
    <w:rsid w:val="00014888"/>
    <w:rsid w:val="00026FC8"/>
    <w:rsid w:val="00051CBB"/>
    <w:rsid w:val="00065A63"/>
    <w:rsid w:val="00083BA1"/>
    <w:rsid w:val="000962D4"/>
    <w:rsid w:val="0009795C"/>
    <w:rsid w:val="000A3CC1"/>
    <w:rsid w:val="000A6CE4"/>
    <w:rsid w:val="000B00D6"/>
    <w:rsid w:val="000B0F22"/>
    <w:rsid w:val="000C062F"/>
    <w:rsid w:val="000C36CE"/>
    <w:rsid w:val="000C54D9"/>
    <w:rsid w:val="000D19D2"/>
    <w:rsid w:val="000E27D5"/>
    <w:rsid w:val="000E5EEF"/>
    <w:rsid w:val="000F222C"/>
    <w:rsid w:val="000F23E2"/>
    <w:rsid w:val="0010412F"/>
    <w:rsid w:val="00105440"/>
    <w:rsid w:val="00105AD4"/>
    <w:rsid w:val="00110328"/>
    <w:rsid w:val="00123882"/>
    <w:rsid w:val="00124F40"/>
    <w:rsid w:val="00132B29"/>
    <w:rsid w:val="00140726"/>
    <w:rsid w:val="00151F21"/>
    <w:rsid w:val="00154109"/>
    <w:rsid w:val="00154C7B"/>
    <w:rsid w:val="00163A06"/>
    <w:rsid w:val="00163FCA"/>
    <w:rsid w:val="00164E62"/>
    <w:rsid w:val="00165710"/>
    <w:rsid w:val="00171E2D"/>
    <w:rsid w:val="0018445C"/>
    <w:rsid w:val="00184D5A"/>
    <w:rsid w:val="001A377E"/>
    <w:rsid w:val="001A7061"/>
    <w:rsid w:val="001C4EF5"/>
    <w:rsid w:val="001C6886"/>
    <w:rsid w:val="001E0E85"/>
    <w:rsid w:val="001E741B"/>
    <w:rsid w:val="001F0721"/>
    <w:rsid w:val="001F65D8"/>
    <w:rsid w:val="0020608B"/>
    <w:rsid w:val="00206A4A"/>
    <w:rsid w:val="00207F80"/>
    <w:rsid w:val="00207FAD"/>
    <w:rsid w:val="00216A58"/>
    <w:rsid w:val="002313E7"/>
    <w:rsid w:val="00232610"/>
    <w:rsid w:val="002370B0"/>
    <w:rsid w:val="00246579"/>
    <w:rsid w:val="00247238"/>
    <w:rsid w:val="00251FE9"/>
    <w:rsid w:val="00256D09"/>
    <w:rsid w:val="00275331"/>
    <w:rsid w:val="00276FB3"/>
    <w:rsid w:val="00277676"/>
    <w:rsid w:val="002873B5"/>
    <w:rsid w:val="002924E5"/>
    <w:rsid w:val="00295324"/>
    <w:rsid w:val="002A1F6F"/>
    <w:rsid w:val="002A24A2"/>
    <w:rsid w:val="002C6348"/>
    <w:rsid w:val="002D4C4F"/>
    <w:rsid w:val="002D7B23"/>
    <w:rsid w:val="002F47C7"/>
    <w:rsid w:val="0031054A"/>
    <w:rsid w:val="00315C8B"/>
    <w:rsid w:val="00317C75"/>
    <w:rsid w:val="00323A8F"/>
    <w:rsid w:val="00334282"/>
    <w:rsid w:val="00334DE0"/>
    <w:rsid w:val="003376D9"/>
    <w:rsid w:val="00344749"/>
    <w:rsid w:val="00350F6B"/>
    <w:rsid w:val="00356BD3"/>
    <w:rsid w:val="003735AB"/>
    <w:rsid w:val="00374103"/>
    <w:rsid w:val="00374652"/>
    <w:rsid w:val="00377525"/>
    <w:rsid w:val="0038423E"/>
    <w:rsid w:val="003852CA"/>
    <w:rsid w:val="003914B3"/>
    <w:rsid w:val="003A0E98"/>
    <w:rsid w:val="003B6B74"/>
    <w:rsid w:val="003C072F"/>
    <w:rsid w:val="003C3E3E"/>
    <w:rsid w:val="003D44F9"/>
    <w:rsid w:val="003D4CBE"/>
    <w:rsid w:val="003E162F"/>
    <w:rsid w:val="003F0089"/>
    <w:rsid w:val="00405B71"/>
    <w:rsid w:val="0041017B"/>
    <w:rsid w:val="004263F1"/>
    <w:rsid w:val="00430A61"/>
    <w:rsid w:val="00442B93"/>
    <w:rsid w:val="00445A0E"/>
    <w:rsid w:val="00445B09"/>
    <w:rsid w:val="00454ACC"/>
    <w:rsid w:val="004578ED"/>
    <w:rsid w:val="00464439"/>
    <w:rsid w:val="0047043C"/>
    <w:rsid w:val="00480596"/>
    <w:rsid w:val="00481E22"/>
    <w:rsid w:val="00491D5D"/>
    <w:rsid w:val="004A072A"/>
    <w:rsid w:val="004A1BEC"/>
    <w:rsid w:val="004A55C3"/>
    <w:rsid w:val="004B1E6D"/>
    <w:rsid w:val="004B3E28"/>
    <w:rsid w:val="004B4D5B"/>
    <w:rsid w:val="004B5E5A"/>
    <w:rsid w:val="004B7D7A"/>
    <w:rsid w:val="004E35C2"/>
    <w:rsid w:val="004E3D84"/>
    <w:rsid w:val="00500154"/>
    <w:rsid w:val="005057E5"/>
    <w:rsid w:val="00522D92"/>
    <w:rsid w:val="005244A5"/>
    <w:rsid w:val="00530720"/>
    <w:rsid w:val="005467FE"/>
    <w:rsid w:val="00550C0F"/>
    <w:rsid w:val="00573BE1"/>
    <w:rsid w:val="00596B6A"/>
    <w:rsid w:val="005A0784"/>
    <w:rsid w:val="005A50E8"/>
    <w:rsid w:val="005A7E53"/>
    <w:rsid w:val="005B629C"/>
    <w:rsid w:val="005B62C3"/>
    <w:rsid w:val="005B6BD7"/>
    <w:rsid w:val="005C7212"/>
    <w:rsid w:val="005C740E"/>
    <w:rsid w:val="005D7279"/>
    <w:rsid w:val="005E7F8D"/>
    <w:rsid w:val="005F1302"/>
    <w:rsid w:val="005F238C"/>
    <w:rsid w:val="00602D58"/>
    <w:rsid w:val="00603D2F"/>
    <w:rsid w:val="00620C2E"/>
    <w:rsid w:val="00621B5B"/>
    <w:rsid w:val="00630249"/>
    <w:rsid w:val="00635086"/>
    <w:rsid w:val="00644241"/>
    <w:rsid w:val="0065019B"/>
    <w:rsid w:val="00655F5E"/>
    <w:rsid w:val="00656DC5"/>
    <w:rsid w:val="00664602"/>
    <w:rsid w:val="006660DE"/>
    <w:rsid w:val="00667600"/>
    <w:rsid w:val="00670E55"/>
    <w:rsid w:val="00672B85"/>
    <w:rsid w:val="00674D5F"/>
    <w:rsid w:val="00690BAC"/>
    <w:rsid w:val="00693FA3"/>
    <w:rsid w:val="00694CB9"/>
    <w:rsid w:val="006A4320"/>
    <w:rsid w:val="006B6811"/>
    <w:rsid w:val="006D3921"/>
    <w:rsid w:val="006D4358"/>
    <w:rsid w:val="006D4382"/>
    <w:rsid w:val="006D6B12"/>
    <w:rsid w:val="00701927"/>
    <w:rsid w:val="00712056"/>
    <w:rsid w:val="00713DC8"/>
    <w:rsid w:val="00714377"/>
    <w:rsid w:val="007171BF"/>
    <w:rsid w:val="00732D4E"/>
    <w:rsid w:val="007464BF"/>
    <w:rsid w:val="00750C9B"/>
    <w:rsid w:val="00751BCB"/>
    <w:rsid w:val="0075207D"/>
    <w:rsid w:val="00752DCF"/>
    <w:rsid w:val="00756075"/>
    <w:rsid w:val="0077022B"/>
    <w:rsid w:val="00771DE2"/>
    <w:rsid w:val="007745D3"/>
    <w:rsid w:val="007776EB"/>
    <w:rsid w:val="00787584"/>
    <w:rsid w:val="00790061"/>
    <w:rsid w:val="00791BA2"/>
    <w:rsid w:val="00791F23"/>
    <w:rsid w:val="007A08BF"/>
    <w:rsid w:val="007B40B0"/>
    <w:rsid w:val="007C2326"/>
    <w:rsid w:val="007D2F3F"/>
    <w:rsid w:val="007E2336"/>
    <w:rsid w:val="00802ABC"/>
    <w:rsid w:val="008059C9"/>
    <w:rsid w:val="00810DEF"/>
    <w:rsid w:val="008163B0"/>
    <w:rsid w:val="00834911"/>
    <w:rsid w:val="008412AE"/>
    <w:rsid w:val="00861F34"/>
    <w:rsid w:val="00874D2D"/>
    <w:rsid w:val="00877B4E"/>
    <w:rsid w:val="008833E1"/>
    <w:rsid w:val="00893469"/>
    <w:rsid w:val="00893CCF"/>
    <w:rsid w:val="00896DC4"/>
    <w:rsid w:val="008A6911"/>
    <w:rsid w:val="008A7571"/>
    <w:rsid w:val="008B7361"/>
    <w:rsid w:val="008C0325"/>
    <w:rsid w:val="008C717D"/>
    <w:rsid w:val="008D7A10"/>
    <w:rsid w:val="008F09F1"/>
    <w:rsid w:val="008F5E27"/>
    <w:rsid w:val="008F666E"/>
    <w:rsid w:val="0090730E"/>
    <w:rsid w:val="009102ED"/>
    <w:rsid w:val="00910EC2"/>
    <w:rsid w:val="00913CD9"/>
    <w:rsid w:val="009325F5"/>
    <w:rsid w:val="009343A2"/>
    <w:rsid w:val="009435D5"/>
    <w:rsid w:val="00944562"/>
    <w:rsid w:val="00944738"/>
    <w:rsid w:val="00946C8B"/>
    <w:rsid w:val="009711E8"/>
    <w:rsid w:val="00991F78"/>
    <w:rsid w:val="009952E7"/>
    <w:rsid w:val="009A027C"/>
    <w:rsid w:val="009A36F6"/>
    <w:rsid w:val="009B6C00"/>
    <w:rsid w:val="009C1AAF"/>
    <w:rsid w:val="009D4EEE"/>
    <w:rsid w:val="009E2111"/>
    <w:rsid w:val="009E3715"/>
    <w:rsid w:val="009E53EC"/>
    <w:rsid w:val="009F6CD8"/>
    <w:rsid w:val="009F71AD"/>
    <w:rsid w:val="00A01620"/>
    <w:rsid w:val="00A1265C"/>
    <w:rsid w:val="00A147A5"/>
    <w:rsid w:val="00A2665F"/>
    <w:rsid w:val="00A31E4E"/>
    <w:rsid w:val="00A444AE"/>
    <w:rsid w:val="00A47258"/>
    <w:rsid w:val="00A53B14"/>
    <w:rsid w:val="00A56A62"/>
    <w:rsid w:val="00A5706E"/>
    <w:rsid w:val="00A60EFB"/>
    <w:rsid w:val="00A620A9"/>
    <w:rsid w:val="00A6583C"/>
    <w:rsid w:val="00A70414"/>
    <w:rsid w:val="00A73494"/>
    <w:rsid w:val="00A85BB8"/>
    <w:rsid w:val="00AA06F1"/>
    <w:rsid w:val="00AB04CA"/>
    <w:rsid w:val="00AB4BEB"/>
    <w:rsid w:val="00AC46EA"/>
    <w:rsid w:val="00AD28E8"/>
    <w:rsid w:val="00AD62E8"/>
    <w:rsid w:val="00AF24F7"/>
    <w:rsid w:val="00B04431"/>
    <w:rsid w:val="00B04C3A"/>
    <w:rsid w:val="00B1244A"/>
    <w:rsid w:val="00B2006E"/>
    <w:rsid w:val="00B303A1"/>
    <w:rsid w:val="00B30C6B"/>
    <w:rsid w:val="00B3427F"/>
    <w:rsid w:val="00B42B0E"/>
    <w:rsid w:val="00B42BCA"/>
    <w:rsid w:val="00B4364C"/>
    <w:rsid w:val="00B455B1"/>
    <w:rsid w:val="00B52FB7"/>
    <w:rsid w:val="00B60EEB"/>
    <w:rsid w:val="00B63245"/>
    <w:rsid w:val="00B71C07"/>
    <w:rsid w:val="00B739B8"/>
    <w:rsid w:val="00B832AA"/>
    <w:rsid w:val="00B84C0B"/>
    <w:rsid w:val="00B92707"/>
    <w:rsid w:val="00B93356"/>
    <w:rsid w:val="00BA283E"/>
    <w:rsid w:val="00BB7222"/>
    <w:rsid w:val="00BB7F5D"/>
    <w:rsid w:val="00BC55AE"/>
    <w:rsid w:val="00BE4AC9"/>
    <w:rsid w:val="00BE6C98"/>
    <w:rsid w:val="00C3206C"/>
    <w:rsid w:val="00C435B5"/>
    <w:rsid w:val="00C51857"/>
    <w:rsid w:val="00C673F9"/>
    <w:rsid w:val="00C72EAA"/>
    <w:rsid w:val="00C8019C"/>
    <w:rsid w:val="00C864BB"/>
    <w:rsid w:val="00C93391"/>
    <w:rsid w:val="00C96B6B"/>
    <w:rsid w:val="00CB1ECE"/>
    <w:rsid w:val="00CB64AB"/>
    <w:rsid w:val="00CD3BAA"/>
    <w:rsid w:val="00CE0EA0"/>
    <w:rsid w:val="00CE3B1D"/>
    <w:rsid w:val="00CE5356"/>
    <w:rsid w:val="00CE536F"/>
    <w:rsid w:val="00D01765"/>
    <w:rsid w:val="00D06BB7"/>
    <w:rsid w:val="00D25646"/>
    <w:rsid w:val="00D43F3B"/>
    <w:rsid w:val="00D478A6"/>
    <w:rsid w:val="00D579D9"/>
    <w:rsid w:val="00D6418A"/>
    <w:rsid w:val="00D70054"/>
    <w:rsid w:val="00D859DA"/>
    <w:rsid w:val="00D86BAA"/>
    <w:rsid w:val="00D95ED1"/>
    <w:rsid w:val="00DA370D"/>
    <w:rsid w:val="00DA37A8"/>
    <w:rsid w:val="00DA770E"/>
    <w:rsid w:val="00DA77CE"/>
    <w:rsid w:val="00DA78A4"/>
    <w:rsid w:val="00DB0651"/>
    <w:rsid w:val="00DB210D"/>
    <w:rsid w:val="00DD2851"/>
    <w:rsid w:val="00DD5E94"/>
    <w:rsid w:val="00DF2C77"/>
    <w:rsid w:val="00E0114E"/>
    <w:rsid w:val="00E03951"/>
    <w:rsid w:val="00E041EE"/>
    <w:rsid w:val="00E17A5D"/>
    <w:rsid w:val="00E31FAF"/>
    <w:rsid w:val="00E32FD4"/>
    <w:rsid w:val="00E34920"/>
    <w:rsid w:val="00E34B38"/>
    <w:rsid w:val="00E624B6"/>
    <w:rsid w:val="00E70E85"/>
    <w:rsid w:val="00E715C7"/>
    <w:rsid w:val="00E80B0A"/>
    <w:rsid w:val="00E8411E"/>
    <w:rsid w:val="00E87FB4"/>
    <w:rsid w:val="00EA487B"/>
    <w:rsid w:val="00EB3866"/>
    <w:rsid w:val="00EB4AF3"/>
    <w:rsid w:val="00EC2102"/>
    <w:rsid w:val="00EC402C"/>
    <w:rsid w:val="00ED092B"/>
    <w:rsid w:val="00ED0A7E"/>
    <w:rsid w:val="00ED2CD5"/>
    <w:rsid w:val="00ED3908"/>
    <w:rsid w:val="00ED440C"/>
    <w:rsid w:val="00ED4544"/>
    <w:rsid w:val="00EF72DB"/>
    <w:rsid w:val="00F016A5"/>
    <w:rsid w:val="00F036AD"/>
    <w:rsid w:val="00F242CF"/>
    <w:rsid w:val="00F27A7D"/>
    <w:rsid w:val="00F354B4"/>
    <w:rsid w:val="00F41436"/>
    <w:rsid w:val="00F41D89"/>
    <w:rsid w:val="00F44939"/>
    <w:rsid w:val="00F5263C"/>
    <w:rsid w:val="00F626C0"/>
    <w:rsid w:val="00F62DF2"/>
    <w:rsid w:val="00F64C32"/>
    <w:rsid w:val="00F75D9E"/>
    <w:rsid w:val="00F77A48"/>
    <w:rsid w:val="00F8178D"/>
    <w:rsid w:val="00F90325"/>
    <w:rsid w:val="00F97C23"/>
    <w:rsid w:val="00FA6959"/>
    <w:rsid w:val="00FA750F"/>
    <w:rsid w:val="00FB138E"/>
    <w:rsid w:val="00FB5ABE"/>
    <w:rsid w:val="00FB739D"/>
    <w:rsid w:val="00FD4E63"/>
    <w:rsid w:val="00FD7378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F2BAC"/>
  <w15:docId w15:val="{224EA0F6-66D7-4483-BD38-9A0A3283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D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71E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71E2D"/>
    <w:pPr>
      <w:tabs>
        <w:tab w:val="center" w:pos="4536"/>
        <w:tab w:val="right" w:pos="9072"/>
      </w:tabs>
    </w:pPr>
  </w:style>
  <w:style w:type="character" w:styleId="Hypertextovodkaz">
    <w:name w:val="Hyperlink"/>
    <w:rsid w:val="00B3427F"/>
    <w:rPr>
      <w:color w:val="0000FF"/>
      <w:u w:val="single"/>
    </w:rPr>
  </w:style>
  <w:style w:type="paragraph" w:styleId="Textbubliny">
    <w:name w:val="Balloon Text"/>
    <w:basedOn w:val="Normln"/>
    <w:semiHidden/>
    <w:rsid w:val="009E53EC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8B7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4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5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E3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i&#353;\Plocha\hlavi&#269;k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746D72D76149B8858C726D0BB57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07CB5-D3D1-4009-A01A-FAFC014E2849}"/>
      </w:docPartPr>
      <w:docPartBody>
        <w:p w:rsidR="002B6B64" w:rsidRDefault="007F753C" w:rsidP="007F753C">
          <w:pPr>
            <w:pStyle w:val="5B746D72D76149B8858C726D0BB577A73"/>
          </w:pPr>
          <w:r w:rsidRPr="008934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5CACD7FB52462389037F5784B58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ECC45-993E-4F3C-9212-4D5E8302166B}"/>
      </w:docPartPr>
      <w:docPartBody>
        <w:p w:rsidR="002B6B64" w:rsidRDefault="007F753C" w:rsidP="007F753C">
          <w:pPr>
            <w:pStyle w:val="3B5CACD7FB52462389037F5784B587541"/>
          </w:pPr>
          <w:r w:rsidRPr="008934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5DE2AA84654202BCFC1E02D7DC0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12D26-79CD-4EC6-AE3F-C8F3EE5BC05B}"/>
      </w:docPartPr>
      <w:docPartBody>
        <w:p w:rsidR="002B6B64" w:rsidRDefault="007F753C" w:rsidP="007F753C">
          <w:pPr>
            <w:pStyle w:val="695DE2AA84654202BCFC1E02D7DC0C411"/>
          </w:pPr>
          <w:r w:rsidRPr="008934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53958321C944738D96622724E1F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5D56A-43E5-4D6E-AE77-17870DC9D777}"/>
      </w:docPartPr>
      <w:docPartBody>
        <w:p w:rsidR="002B6B64" w:rsidRDefault="007F753C" w:rsidP="007F753C">
          <w:pPr>
            <w:pStyle w:val="A053958321C944738D96622724E1FF281"/>
          </w:pPr>
          <w:r w:rsidRPr="008934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23AC63BF984C4BB08B856157547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6A784-6BBB-40AB-AA2A-4BA4CD1D79FC}"/>
      </w:docPartPr>
      <w:docPartBody>
        <w:p w:rsidR="002B6B64" w:rsidRDefault="007F753C" w:rsidP="007F753C">
          <w:pPr>
            <w:pStyle w:val="C623AC63BF984C4BB08B8561575479871"/>
          </w:pPr>
          <w:r w:rsidRPr="008934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D7591A327D450B88C1342E0EE21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55672-5B09-46CA-A2E9-13D31F66ACEA}"/>
      </w:docPartPr>
      <w:docPartBody>
        <w:p w:rsidR="002B6B64" w:rsidRDefault="007F753C" w:rsidP="007F753C">
          <w:pPr>
            <w:pStyle w:val="8AD7591A327D450B88C1342E0EE215F81"/>
          </w:pPr>
          <w:r w:rsidRPr="0089346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3C"/>
    <w:rsid w:val="002B6B64"/>
    <w:rsid w:val="00441324"/>
    <w:rsid w:val="004B6ED1"/>
    <w:rsid w:val="007F753C"/>
    <w:rsid w:val="00953603"/>
    <w:rsid w:val="00C3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753C"/>
    <w:rPr>
      <w:color w:val="808080"/>
    </w:rPr>
  </w:style>
  <w:style w:type="paragraph" w:customStyle="1" w:styleId="ACF881A26B9A48A89A97BBFD38F8E812">
    <w:name w:val="ACF881A26B9A48A89A97BBFD38F8E812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A5BCC68284486A6A9E1DB988580AE">
    <w:name w:val="C06A5BCC68284486A6A9E1DB988580AE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230232CB7431996FF8DC9553EA154">
    <w:name w:val="CCB230232CB7431996FF8DC9553EA154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27B9FBAF24FB9B2C562CCEA672CB1">
    <w:name w:val="B1627B9FBAF24FB9B2C562CCEA672CB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09F98FAB743159D2292E20A6A61C2">
    <w:name w:val="56409F98FAB743159D2292E20A6A61C2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6D72D76149B8858C726D0BB577A7">
    <w:name w:val="5B746D72D76149B8858C726D0BB577A7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81A26B9A48A89A97BBFD38F8E8121">
    <w:name w:val="ACF881A26B9A48A89A97BBFD38F8E812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A5BCC68284486A6A9E1DB988580AE1">
    <w:name w:val="C06A5BCC68284486A6A9E1DB988580AE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230232CB7431996FF8DC9553EA1541">
    <w:name w:val="CCB230232CB7431996FF8DC9553EA154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27B9FBAF24FB9B2C562CCEA672CB11">
    <w:name w:val="B1627B9FBAF24FB9B2C562CCEA672CB1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09F98FAB743159D2292E20A6A61C21">
    <w:name w:val="56409F98FAB743159D2292E20A6A61C2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6D72D76149B8858C726D0BB577A71">
    <w:name w:val="5B746D72D76149B8858C726D0BB577A7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CACD7FB52462389037F5784B58754">
    <w:name w:val="3B5CACD7FB52462389037F5784B58754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E2AA84654202BCFC1E02D7DC0C41">
    <w:name w:val="695DE2AA84654202BCFC1E02D7DC0C4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3958321C944738D96622724E1FF28">
    <w:name w:val="A053958321C944738D96622724E1FF28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3AC63BF984C4BB08B856157547987">
    <w:name w:val="C623AC63BF984C4BB08B856157547987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7591A327D450B88C1342E0EE215F8">
    <w:name w:val="8AD7591A327D450B88C1342E0EE215F8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6D72D76149B8858C726D0BB577A72">
    <w:name w:val="5B746D72D76149B8858C726D0BB577A72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CACD7FB52462389037F5784B587541">
    <w:name w:val="3B5CACD7FB52462389037F5784B58754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E2AA84654202BCFC1E02D7DC0C411">
    <w:name w:val="695DE2AA84654202BCFC1E02D7DC0C41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3958321C944738D96622724E1FF281">
    <w:name w:val="A053958321C944738D96622724E1FF28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3AC63BF984C4BB08B8561575479871">
    <w:name w:val="C623AC63BF984C4BB08B856157547987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7591A327D450B88C1342E0EE215F81">
    <w:name w:val="8AD7591A327D450B88C1342E0EE215F81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6D72D76149B8858C726D0BB577A73">
    <w:name w:val="5B746D72D76149B8858C726D0BB577A73"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920FAE4D4388BAF85CC38C0D2492">
    <w:name w:val="E521920FAE4D4388BAF85CC38C0D2492"/>
    <w:rsid w:val="007F7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6F3E-385E-46D2-A37A-D6683DA4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hlavička.dot</Template>
  <TotalTime>40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SŠT přijme učitele odborného výcviku pro studijní obor mechanik elektronik</vt:lpstr>
    </vt:vector>
  </TitlesOfParts>
  <Company>ISST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SŠT přijme učitele odborného výcviku pro studijní obor mechanik elektronik</dc:title>
  <dc:creator>Haniš</dc:creator>
  <cp:lastModifiedBy>Hospodkova Hana</cp:lastModifiedBy>
  <cp:revision>8</cp:revision>
  <cp:lastPrinted>2020-02-14T11:36:00Z</cp:lastPrinted>
  <dcterms:created xsi:type="dcterms:W3CDTF">2020-05-22T10:22:00Z</dcterms:created>
  <dcterms:modified xsi:type="dcterms:W3CDTF">2020-06-16T08:11:00Z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1210399579</vt:i4>
  </property>
  <property fmtid="{D5CDD505-2E9C-101B-9397-08002B2CF9AE}" pid="3" name="_EmailSubject">
    <vt:lpwstr/>
  </property>
  <property fmtid="{D5CDD505-2E9C-101B-9397-08002B2CF9AE}" pid="4" name="_AuthorEmail">
    <vt:lpwstr>F.Hanis@seznam.cz</vt:lpwstr>
  </property>
  <property fmtid="{D5CDD505-2E9C-101B-9397-08002B2CF9AE}" pid="5" name="_AuthorEmailDisplayName">
    <vt:lpwstr>František Haniš</vt:lpwstr>
  </property>
  <property fmtid="{D5CDD505-2E9C-101B-9397-08002B2CF9AE}" pid="6" name="_ReviewingToolsShownOnce">
    <vt:lpwstr/>
  </property>
</Properties>
</file>